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70" w:rsidRDefault="00BF0C70" w:rsidP="00314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Rządowy program - „Bezpieczna+” </w:t>
      </w:r>
    </w:p>
    <w:p w:rsidR="00BF0C70" w:rsidRPr="0092433F" w:rsidRDefault="00BF0C70" w:rsidP="003143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03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186pt">
            <v:imagedata r:id="rId5" o:title=""/>
          </v:shape>
        </w:pict>
      </w:r>
    </w:p>
    <w:p w:rsidR="00BF0C70" w:rsidRPr="0092433F" w:rsidRDefault="00BF0C70" w:rsidP="00FF288E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33F">
        <w:rPr>
          <w:rFonts w:ascii="Times New Roman" w:hAnsi="Times New Roman" w:cs="Times New Roman"/>
          <w:sz w:val="28"/>
          <w:szCs w:val="28"/>
        </w:rPr>
        <w:t xml:space="preserve">Zespół Szkół w Kochanowicach przystąpił po raz drugi do  </w:t>
      </w:r>
      <w:r w:rsidRPr="009243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Rządowego programu wspomagania w latach 2015-2018 organów prowadzących szkoły w zapewnieniu bezpiecznych warunków nauki, wychowania i opieki w szkołach - "Bezpieczna+"</w:t>
      </w: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W roku szkolnym 2016/2017 programem objęta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była szkoła podstawowa </w:t>
      </w: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Zespołu Szkół. Natomiast od września 2017 roku z przyznanego wsparcia finansowego korz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ystać będą uczniowie gimnazjum.</w:t>
      </w: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Podobnie jak w poprzednich edycjach </w:t>
      </w:r>
      <w:r w:rsidRPr="0092433F">
        <w:rPr>
          <w:rFonts w:ascii="Times New Roman" w:hAnsi="Times New Roman" w:cs="Times New Roman"/>
          <w:color w:val="010101"/>
          <w:sz w:val="28"/>
          <w:szCs w:val="28"/>
          <w:lang w:eastAsia="pl-PL"/>
        </w:rPr>
        <w:t>celem głównym programu jest poprawa bezpieczeństwa uczniów poprzez działania prowadzone we współpracy z organizacjami pozarządowymi oraz instytucjami zajmującymi się sprawami bezpieczeństwa, sprzyjające kształtowaniu postaw i nawyków bezpiecznego zachowania.</w:t>
      </w:r>
    </w:p>
    <w:p w:rsidR="00BF0C70" w:rsidRPr="0092433F" w:rsidRDefault="00BF0C70" w:rsidP="00A14B2D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33F">
        <w:rPr>
          <w:rFonts w:ascii="Times New Roman" w:hAnsi="Times New Roman" w:cs="Times New Roman"/>
          <w:color w:val="010101"/>
          <w:sz w:val="28"/>
          <w:szCs w:val="28"/>
          <w:lang w:eastAsia="pl-PL"/>
        </w:rPr>
        <w:t>Realizowane wsparcie zakłada aktywny oraz cykliczny charakter realizowanych działań prowadzonych w szkole. Warunkiem udzielenia wsparcia ze środków budżetu państwa jest zapewnienie przez organ prowadzący własnego wkładu finansowego w wysokości co najmniej 20% kosztów realizacji zadania.</w:t>
      </w:r>
    </w:p>
    <w:p w:rsidR="00BF0C70" w:rsidRPr="0092433F" w:rsidRDefault="00BF0C70" w:rsidP="00D52F2C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Dzięki udziałowi w dwóch kolejnych edycjach programu szkole została przyznana łączna kwota 30 tysięcy złotych na zakup pomocy dydaktycznych, organizację warsztatów, szkoleń, wycieczek i konkursów dla uczniów. Należy podkreślić, że znaleźliśmy się </w:t>
      </w:r>
      <w:r w:rsidRPr="00007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 gronie siedmiu gimnazjów województwa śląskiego, któremu przyznano wsparcie</w:t>
      </w: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finansowe.</w:t>
      </w:r>
    </w:p>
    <w:p w:rsidR="00BF0C70" w:rsidRDefault="00BF0C70" w:rsidP="00B60597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 roku szkolnym 2016/2017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</w:t>
      </w: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ramach programu szkoła została doposażona w zestaw tablicy interaktywn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ej z projektorem multimedialnym i</w:t>
      </w: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programy filtrujące przed treściami niepożądanymi. Zakupiony został także zestaw do pozoracji ran używany na zajęciach z pierwszej pomocy. Zostały przeprowadzone wszystkie zaplanowane konkursy oraz akcje o charakterze profilaktycznym. Podczas trwania projektu współpracowano z: Parkami Krajobrazowymi "Lasy nad Górna Liswartą", Ochotniczą Strażą Pożarną w Kochanowicach, Komendą Powiatową Państwowej Straży Pożarnej w Lublińcu, Komendą Powiatową Policji w Lublińcu oraz Publiczną Poradnią Psychologiczno-Pedagogiczną w Lublińcu. </w:t>
      </w:r>
    </w:p>
    <w:p w:rsidR="00BF0C70" w:rsidRPr="00B60597" w:rsidRDefault="00BF0C70" w:rsidP="00B60597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 nowym roku szkolnym 2017/2018 </w:t>
      </w:r>
      <w:r w:rsidRPr="0092433F">
        <w:rPr>
          <w:rFonts w:ascii="Times New Roman" w:hAnsi="Times New Roman" w:cs="Times New Roman"/>
          <w:sz w:val="28"/>
          <w:szCs w:val="28"/>
        </w:rPr>
        <w:t>stawiamy na rozwój pasji i zainteresowań uczniów. Zależy nam, aby zajęcia, w których uczestniczą były atrakcyjne oraz zachęcały</w:t>
      </w:r>
      <w:r>
        <w:rPr>
          <w:rFonts w:ascii="Times New Roman" w:hAnsi="Times New Roman" w:cs="Times New Roman"/>
          <w:sz w:val="28"/>
          <w:szCs w:val="28"/>
        </w:rPr>
        <w:t xml:space="preserve"> uczniów</w:t>
      </w:r>
      <w:r w:rsidRPr="0092433F">
        <w:rPr>
          <w:rFonts w:ascii="Times New Roman" w:hAnsi="Times New Roman" w:cs="Times New Roman"/>
          <w:sz w:val="28"/>
          <w:szCs w:val="28"/>
        </w:rPr>
        <w:t xml:space="preserve"> do aktywności i </w:t>
      </w:r>
      <w:r>
        <w:rPr>
          <w:rFonts w:ascii="Times New Roman" w:hAnsi="Times New Roman" w:cs="Times New Roman"/>
          <w:sz w:val="28"/>
          <w:szCs w:val="28"/>
        </w:rPr>
        <w:t>samorealizacji</w:t>
      </w:r>
      <w:bookmarkStart w:id="0" w:name="_GoBack"/>
      <w:bookmarkEnd w:id="0"/>
      <w:r w:rsidRPr="0092433F">
        <w:rPr>
          <w:rFonts w:ascii="Times New Roman" w:hAnsi="Times New Roman" w:cs="Times New Roman"/>
          <w:sz w:val="28"/>
          <w:szCs w:val="28"/>
        </w:rPr>
        <w:t>. Aby temu sprostać chcemy wyposażyć naszą szkołę w ogródek meteorologiczny oraz robota do nauki programowania mBot. Od wielu lat staramy się umożliwiać naszym uczniom wszechstronne rozwijanie się poprzez stosowanie innowacyjnych technologii. Nowoczesne nauczanie opiera się na doświadczeniu i obserwacji. Zależy nam na rozbudzaniu ciekawości uczniów, zachęcaniu ich do działania i poznawania świata. Stworzenie ogródka meteorologicznego umożliwi przeniesienie zajęć poza salę lekcyjną, stanie się bodźcem do odkrywania otaczającego świata i praw nim rządzących. Uczniowie będą mogli aktywnie uczestniczyć w dokonywaniu pomiarów i analizowaniu danych pogodowych. Dzieci będą miały okazję uczyć się w różnorodny sposób, zdobywając wiedzę również przez Internet. We współczesnym świecie komputer nie zawsze służy do nauki, lecz do zaspokajania innych potrzeb. Naszym celem jest uczynić go również narzędziem do nauki i pracy. Dlatego chcemy doposażyć szkołę w pomoce dydaktyczne, które uatrakcyjnią nauczanie informatyki i obsługę programów użytkowych. Celowi temu ma służyć zakup robota mBot.</w:t>
      </w:r>
    </w:p>
    <w:p w:rsidR="00BF0C70" w:rsidRDefault="00BF0C70" w:rsidP="00D52F2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Chcemy podziękować za wsparcie finansowe</w:t>
      </w:r>
      <w:r w:rsidRPr="0092433F">
        <w:rPr>
          <w:rFonts w:ascii="Times New Roman" w:hAnsi="Times New Roman" w:cs="Times New Roman"/>
          <w:sz w:val="28"/>
          <w:szCs w:val="28"/>
        </w:rPr>
        <w:t xml:space="preserve"> Wójtowi Gminy Kochanowice panu Ireneuszowi Czechowi oraz Inspektor Oświaty pani Agnieszce Naporowskiej za pomoc i cenne wskazówki</w:t>
      </w:r>
      <w:r>
        <w:rPr>
          <w:rFonts w:ascii="Times New Roman" w:hAnsi="Times New Roman" w:cs="Times New Roman"/>
          <w:sz w:val="28"/>
          <w:szCs w:val="28"/>
        </w:rPr>
        <w:t xml:space="preserve"> podczas pisania wniosków</w:t>
      </w:r>
      <w:r w:rsidRPr="0092433F">
        <w:rPr>
          <w:rFonts w:ascii="Times New Roman" w:hAnsi="Times New Roman" w:cs="Times New Roman"/>
          <w:sz w:val="28"/>
          <w:szCs w:val="28"/>
        </w:rPr>
        <w:t xml:space="preserve"> „Bezpieczna+”.</w:t>
      </w:r>
    </w:p>
    <w:p w:rsidR="00BF0C70" w:rsidRPr="004E5DF2" w:rsidRDefault="00BF0C70" w:rsidP="00D52F2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DF2">
        <w:rPr>
          <w:rFonts w:ascii="Times New Roman" w:hAnsi="Times New Roman" w:cs="Times New Roman"/>
          <w:sz w:val="28"/>
          <w:szCs w:val="28"/>
        </w:rPr>
        <w:t>Szkolnymi koordynatorami programu są pani Alicja Babiuch oraz pan Mariusz Koza.</w:t>
      </w:r>
    </w:p>
    <w:p w:rsidR="00BF0C70" w:rsidRPr="0092433F" w:rsidRDefault="00BF0C70" w:rsidP="00A11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0C70" w:rsidRPr="00A11148" w:rsidRDefault="00BF0C70" w:rsidP="00A111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F0C70" w:rsidRPr="00A11148" w:rsidSect="00067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50A5"/>
    <w:multiLevelType w:val="multilevel"/>
    <w:tmpl w:val="207E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535"/>
    <w:rsid w:val="00006AAF"/>
    <w:rsid w:val="0000739F"/>
    <w:rsid w:val="000677F7"/>
    <w:rsid w:val="000D44A4"/>
    <w:rsid w:val="001335F2"/>
    <w:rsid w:val="001B41A4"/>
    <w:rsid w:val="0031430B"/>
    <w:rsid w:val="003A4731"/>
    <w:rsid w:val="003C00FE"/>
    <w:rsid w:val="004E5DF2"/>
    <w:rsid w:val="004F466A"/>
    <w:rsid w:val="005D43F5"/>
    <w:rsid w:val="00614F4E"/>
    <w:rsid w:val="0069148B"/>
    <w:rsid w:val="00697DD8"/>
    <w:rsid w:val="00726C47"/>
    <w:rsid w:val="00762B28"/>
    <w:rsid w:val="00820D8B"/>
    <w:rsid w:val="00833C85"/>
    <w:rsid w:val="00847B94"/>
    <w:rsid w:val="008A7422"/>
    <w:rsid w:val="0092433F"/>
    <w:rsid w:val="009246D9"/>
    <w:rsid w:val="00944A9B"/>
    <w:rsid w:val="00983BE8"/>
    <w:rsid w:val="009D2BD5"/>
    <w:rsid w:val="00A11148"/>
    <w:rsid w:val="00A14B2D"/>
    <w:rsid w:val="00B27BB9"/>
    <w:rsid w:val="00B32CB4"/>
    <w:rsid w:val="00B60597"/>
    <w:rsid w:val="00B74806"/>
    <w:rsid w:val="00BE103B"/>
    <w:rsid w:val="00BF0C70"/>
    <w:rsid w:val="00C24EB5"/>
    <w:rsid w:val="00C570CC"/>
    <w:rsid w:val="00CE4766"/>
    <w:rsid w:val="00D52F2C"/>
    <w:rsid w:val="00DE6DBD"/>
    <w:rsid w:val="00E80F10"/>
    <w:rsid w:val="00E8656B"/>
    <w:rsid w:val="00EF366A"/>
    <w:rsid w:val="00F160F0"/>
    <w:rsid w:val="00F82535"/>
    <w:rsid w:val="00FA1908"/>
    <w:rsid w:val="00FA5223"/>
    <w:rsid w:val="00FF288E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7F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4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3</Pages>
  <Words>515</Words>
  <Characters>3093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Babiuch</dc:creator>
  <cp:keywords/>
  <dc:description/>
  <cp:lastModifiedBy>Mariusz</cp:lastModifiedBy>
  <cp:revision>10</cp:revision>
  <dcterms:created xsi:type="dcterms:W3CDTF">2017-06-26T16:38:00Z</dcterms:created>
  <dcterms:modified xsi:type="dcterms:W3CDTF">2017-06-27T07:06:00Z</dcterms:modified>
</cp:coreProperties>
</file>